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A7D2" w14:textId="6E4BA2A3" w:rsidR="0000658B" w:rsidRPr="003846B2" w:rsidRDefault="00EF4132" w:rsidP="00DD2429">
      <w:pPr>
        <w:rPr>
          <w:rFonts w:ascii="Montserrat" w:hAnsi="Montserrat" w:cs="Arial"/>
          <w:b/>
          <w:bCs/>
        </w:rPr>
      </w:pPr>
      <w:r w:rsidRPr="003846B2">
        <w:rPr>
          <w:rFonts w:ascii="Montserrat" w:hAnsi="Montserrat" w:cs="Arial"/>
          <w:b/>
          <w:bCs/>
        </w:rPr>
        <w:t>Guidance</w:t>
      </w:r>
    </w:p>
    <w:p w14:paraId="751E3A8C" w14:textId="2181FC37" w:rsidR="00EF4132" w:rsidRPr="003846B2" w:rsidRDefault="00EF4132" w:rsidP="00DD2429">
      <w:pPr>
        <w:rPr>
          <w:rFonts w:ascii="Montserrat" w:hAnsi="Montserrat" w:cs="Arial"/>
        </w:rPr>
      </w:pPr>
      <w:r w:rsidRPr="003846B2">
        <w:rPr>
          <w:rFonts w:ascii="Montserrat" w:hAnsi="Montserrat" w:cs="Arial"/>
        </w:rPr>
        <w:t xml:space="preserve">UCISA has created this </w:t>
      </w:r>
      <w:r w:rsidR="007A4A71" w:rsidRPr="003846B2">
        <w:rPr>
          <w:rFonts w:ascii="Montserrat" w:hAnsi="Montserrat" w:cs="Arial"/>
        </w:rPr>
        <w:t>planner for</w:t>
      </w:r>
      <w:r w:rsidRPr="003846B2">
        <w:rPr>
          <w:rFonts w:ascii="Montserrat" w:hAnsi="Montserrat" w:cs="Arial"/>
        </w:rPr>
        <w:t xml:space="preserve"> members to </w:t>
      </w:r>
      <w:r w:rsidR="005443B5" w:rsidRPr="003846B2">
        <w:rPr>
          <w:rFonts w:ascii="Montserrat" w:hAnsi="Montserrat" w:cs="Arial"/>
        </w:rPr>
        <w:t xml:space="preserve">utilise for their own personal </w:t>
      </w:r>
      <w:r w:rsidR="00505210" w:rsidRPr="003846B2">
        <w:rPr>
          <w:rFonts w:ascii="Montserrat" w:hAnsi="Montserrat" w:cs="Arial"/>
        </w:rPr>
        <w:t>development</w:t>
      </w:r>
      <w:r w:rsidR="006E0B01" w:rsidRPr="003846B2">
        <w:rPr>
          <w:rFonts w:ascii="Montserrat" w:hAnsi="Montserrat" w:cs="Arial"/>
        </w:rPr>
        <w:t xml:space="preserve"> and </w:t>
      </w:r>
      <w:r w:rsidR="00AD4508" w:rsidRPr="003846B2">
        <w:rPr>
          <w:rFonts w:ascii="Montserrat" w:hAnsi="Montserrat" w:cs="Arial"/>
        </w:rPr>
        <w:t xml:space="preserve">reflections. </w:t>
      </w:r>
      <w:r w:rsidR="0057771D" w:rsidRPr="003846B2">
        <w:rPr>
          <w:rFonts w:ascii="Montserrat" w:hAnsi="Montserrat" w:cs="Arial"/>
        </w:rPr>
        <w:t xml:space="preserve">It is designed to help you reflect on </w:t>
      </w:r>
      <w:r w:rsidR="00EF4D07" w:rsidRPr="003846B2">
        <w:rPr>
          <w:rFonts w:ascii="Montserrat" w:hAnsi="Montserrat" w:cs="Arial"/>
        </w:rPr>
        <w:t>your personal development goals or objectives</w:t>
      </w:r>
      <w:r w:rsidR="00E8390B" w:rsidRPr="003846B2">
        <w:rPr>
          <w:rFonts w:ascii="Montserrat" w:hAnsi="Montserrat" w:cs="Arial"/>
        </w:rPr>
        <w:t xml:space="preserve">. The UCISA Guide to </w:t>
      </w:r>
      <w:r w:rsidR="00363A4D" w:rsidRPr="003846B2">
        <w:rPr>
          <w:rFonts w:ascii="Montserrat" w:hAnsi="Montserrat" w:cs="Arial"/>
        </w:rPr>
        <w:t>Developing a Personal Development Plan</w:t>
      </w:r>
      <w:r w:rsidR="00240C56">
        <w:rPr>
          <w:rFonts w:ascii="Montserrat" w:hAnsi="Montserrat" w:cs="Arial"/>
        </w:rPr>
        <w:t xml:space="preserve"> has been designed to help you </w:t>
      </w:r>
      <w:r w:rsidR="004F368F">
        <w:rPr>
          <w:rFonts w:ascii="Montserrat" w:hAnsi="Montserrat" w:cs="Arial"/>
        </w:rPr>
        <w:t>complete</w:t>
      </w:r>
      <w:r w:rsidR="00240C56">
        <w:rPr>
          <w:rFonts w:ascii="Montserrat" w:hAnsi="Montserrat" w:cs="Arial"/>
        </w:rPr>
        <w:t xml:space="preserve"> this planner</w:t>
      </w:r>
      <w:r w:rsidR="002C5552" w:rsidRPr="003846B2">
        <w:rPr>
          <w:rFonts w:ascii="Montserrat" w:hAnsi="Montserrat" w:cs="Arial"/>
        </w:rPr>
        <w:t>.</w:t>
      </w:r>
      <w:r w:rsidR="00E8390B" w:rsidRPr="003846B2">
        <w:rPr>
          <w:rFonts w:ascii="Montserrat" w:hAnsi="Montserrat" w:cs="Arial"/>
        </w:rPr>
        <w:t xml:space="preserve"> </w:t>
      </w:r>
    </w:p>
    <w:p w14:paraId="16AE4354" w14:textId="77777777" w:rsidR="00D80A23" w:rsidRPr="003846B2" w:rsidRDefault="00D80A23" w:rsidP="00DD2429">
      <w:pPr>
        <w:rPr>
          <w:rFonts w:ascii="Montserrat" w:hAnsi="Montserr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5E098A" w:rsidRPr="003846B2" w14:paraId="3AF11157" w14:textId="77777777" w:rsidTr="005E098A">
        <w:tc>
          <w:tcPr>
            <w:tcW w:w="7195" w:type="dxa"/>
          </w:tcPr>
          <w:p w14:paraId="79D95046" w14:textId="2DCB2BAD" w:rsidR="005E098A" w:rsidRPr="003846B2" w:rsidRDefault="005E098A" w:rsidP="00DD2429">
            <w:pPr>
              <w:rPr>
                <w:rFonts w:ascii="Montserrat" w:hAnsi="Montserrat" w:cs="Arial"/>
                <w:b/>
                <w:bCs/>
              </w:rPr>
            </w:pPr>
            <w:r w:rsidRPr="003846B2">
              <w:rPr>
                <w:rFonts w:ascii="Montserrat" w:hAnsi="Montserrat" w:cs="Arial"/>
                <w:b/>
                <w:bCs/>
              </w:rPr>
              <w:t>Name</w:t>
            </w:r>
          </w:p>
        </w:tc>
        <w:tc>
          <w:tcPr>
            <w:tcW w:w="7195" w:type="dxa"/>
          </w:tcPr>
          <w:p w14:paraId="20E98DC9" w14:textId="51AB2A44" w:rsidR="005E098A" w:rsidRPr="003846B2" w:rsidRDefault="005E098A" w:rsidP="00DD2429">
            <w:pPr>
              <w:rPr>
                <w:rFonts w:ascii="Montserrat" w:hAnsi="Montserrat" w:cs="Arial"/>
                <w:b/>
                <w:bCs/>
              </w:rPr>
            </w:pPr>
            <w:r w:rsidRPr="003846B2">
              <w:rPr>
                <w:rFonts w:ascii="Montserrat" w:hAnsi="Montserrat" w:cs="Arial"/>
                <w:b/>
                <w:bCs/>
              </w:rPr>
              <w:t>Current Institution</w:t>
            </w:r>
          </w:p>
        </w:tc>
      </w:tr>
      <w:tr w:rsidR="005E098A" w:rsidRPr="003846B2" w14:paraId="3CCB1CE6" w14:textId="77777777" w:rsidTr="00F317C5">
        <w:trPr>
          <w:trHeight w:val="556"/>
        </w:trPr>
        <w:tc>
          <w:tcPr>
            <w:tcW w:w="7195" w:type="dxa"/>
          </w:tcPr>
          <w:p w14:paraId="4D330EB8" w14:textId="77777777" w:rsidR="005E098A" w:rsidRPr="003846B2" w:rsidRDefault="005E098A" w:rsidP="00DD2429">
            <w:pPr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7195" w:type="dxa"/>
          </w:tcPr>
          <w:p w14:paraId="3AC89A10" w14:textId="77777777" w:rsidR="005E098A" w:rsidRPr="003846B2" w:rsidRDefault="005E098A" w:rsidP="00DD2429">
            <w:pPr>
              <w:rPr>
                <w:rFonts w:ascii="Montserrat" w:hAnsi="Montserrat" w:cs="Arial"/>
                <w:b/>
                <w:bCs/>
              </w:rPr>
            </w:pPr>
          </w:p>
        </w:tc>
      </w:tr>
    </w:tbl>
    <w:p w14:paraId="3E1450A4" w14:textId="77777777" w:rsidR="00383B0A" w:rsidRPr="003846B2" w:rsidRDefault="00383B0A" w:rsidP="00DD2429">
      <w:pPr>
        <w:rPr>
          <w:rFonts w:ascii="Montserrat" w:hAnsi="Montserrat" w:cs="Arial"/>
          <w:b/>
          <w:bCs/>
        </w:rPr>
      </w:pPr>
    </w:p>
    <w:p w14:paraId="06FD9BF2" w14:textId="72E411FB" w:rsidR="00F46B15" w:rsidRDefault="003846B2" w:rsidP="002A19CE">
      <w:pPr>
        <w:rPr>
          <w:rFonts w:ascii="Montserrat" w:hAnsi="Montserrat"/>
          <w:b/>
          <w:bCs/>
          <w:lang w:val="en-US"/>
        </w:rPr>
      </w:pPr>
      <w:r w:rsidRPr="00AC6750">
        <w:rPr>
          <w:rFonts w:ascii="Montserrat" w:hAnsi="Montserrat"/>
          <w:b/>
          <w:bCs/>
          <w:lang w:val="en-US"/>
        </w:rPr>
        <w:t>Reflect on your current skills and knowledge</w:t>
      </w:r>
      <w:r w:rsidR="00555CD0">
        <w:rPr>
          <w:rFonts w:ascii="Montserrat" w:hAnsi="Montserrat"/>
          <w:b/>
          <w:bCs/>
          <w:lang w:val="en-US"/>
        </w:rPr>
        <w:t>:</w:t>
      </w:r>
    </w:p>
    <w:p w14:paraId="426E40AD" w14:textId="63E3AF06" w:rsidR="00555CD0" w:rsidRDefault="00CA5883" w:rsidP="002A19CE">
      <w:pPr>
        <w:rPr>
          <w:rFonts w:ascii="Montserrat" w:hAnsi="Montserrat"/>
          <w:lang w:val="en-US"/>
        </w:rPr>
      </w:pPr>
      <w:r>
        <w:rPr>
          <w:rFonts w:ascii="Montserrat" w:hAnsi="Montserrat"/>
          <w:lang w:val="en-US"/>
        </w:rPr>
        <w:t>You c</w:t>
      </w:r>
      <w:r w:rsidR="00694DFB">
        <w:rPr>
          <w:rFonts w:ascii="Montserrat" w:hAnsi="Montserrat"/>
          <w:lang w:val="en-US"/>
        </w:rPr>
        <w:t>ould do</w:t>
      </w:r>
      <w:r w:rsidR="00340E7C">
        <w:rPr>
          <w:rFonts w:ascii="Montserrat" w:hAnsi="Montserrat"/>
          <w:lang w:val="en-US"/>
        </w:rPr>
        <w:t xml:space="preserve"> this</w:t>
      </w:r>
      <w:r w:rsidR="00694DFB">
        <w:rPr>
          <w:rFonts w:ascii="Montserrat" w:hAnsi="Montserrat"/>
          <w:lang w:val="en-US"/>
        </w:rPr>
        <w:t xml:space="preserve"> via a SWOT analysis or just list your strengths and where you think you need or would like to develop your skills and expertise.</w:t>
      </w:r>
      <w:r w:rsidR="0098627F">
        <w:rPr>
          <w:rFonts w:ascii="Montserrat" w:hAnsi="Montserrat"/>
          <w:lang w:val="en-US"/>
        </w:rPr>
        <w:t xml:space="preserve"> Ask colleagues to give you some independent perspective</w:t>
      </w:r>
      <w:r w:rsidR="00B3326F">
        <w:rPr>
          <w:rFonts w:ascii="Montserrat" w:hAnsi="Montserrat"/>
          <w:lang w:val="en-US"/>
        </w:rPr>
        <w:t xml:space="preserve">s – they can help you get a more rounded view of your skillset.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340E7C" w:rsidRPr="003846B2" w14:paraId="6B9C7F2E" w14:textId="77777777" w:rsidTr="008179B0">
        <w:tc>
          <w:tcPr>
            <w:tcW w:w="7195" w:type="dxa"/>
          </w:tcPr>
          <w:p w14:paraId="2A766821" w14:textId="54944ED8" w:rsidR="00340E7C" w:rsidRPr="003846B2" w:rsidRDefault="00340E7C" w:rsidP="008179B0">
            <w:pPr>
              <w:rPr>
                <w:rFonts w:ascii="Montserrat" w:hAnsi="Montserrat" w:cs="Arial"/>
                <w:b/>
                <w:bCs/>
              </w:rPr>
            </w:pPr>
            <w:r>
              <w:rPr>
                <w:rFonts w:ascii="Montserrat" w:hAnsi="Montserrat" w:cs="Arial"/>
                <w:b/>
                <w:bCs/>
              </w:rPr>
              <w:t>What I do well</w:t>
            </w:r>
          </w:p>
        </w:tc>
        <w:tc>
          <w:tcPr>
            <w:tcW w:w="7195" w:type="dxa"/>
          </w:tcPr>
          <w:p w14:paraId="1B85806C" w14:textId="0E173BF9" w:rsidR="00340E7C" w:rsidRPr="003846B2" w:rsidRDefault="00340E7C" w:rsidP="008179B0">
            <w:pPr>
              <w:rPr>
                <w:rFonts w:ascii="Montserrat" w:hAnsi="Montserrat" w:cs="Arial"/>
                <w:b/>
                <w:bCs/>
              </w:rPr>
            </w:pPr>
            <w:r>
              <w:rPr>
                <w:rFonts w:ascii="Montserrat" w:hAnsi="Montserrat" w:cs="Arial"/>
                <w:b/>
                <w:bCs/>
              </w:rPr>
              <w:t>Where I think I could improve</w:t>
            </w:r>
          </w:p>
        </w:tc>
      </w:tr>
      <w:tr w:rsidR="00340E7C" w:rsidRPr="003846B2" w14:paraId="66A82605" w14:textId="77777777" w:rsidTr="008179B0">
        <w:trPr>
          <w:trHeight w:val="556"/>
        </w:trPr>
        <w:tc>
          <w:tcPr>
            <w:tcW w:w="7195" w:type="dxa"/>
          </w:tcPr>
          <w:p w14:paraId="78D529D6" w14:textId="77777777" w:rsidR="00340E7C" w:rsidRDefault="00340E7C" w:rsidP="00340E7C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  <w:bCs/>
              </w:rPr>
            </w:pPr>
            <w:r>
              <w:rPr>
                <w:rFonts w:ascii="Montserrat" w:hAnsi="Montserrat" w:cs="Arial"/>
                <w:b/>
                <w:bCs/>
              </w:rPr>
              <w:t xml:space="preserve"> </w:t>
            </w:r>
          </w:p>
          <w:p w14:paraId="7D78A25D" w14:textId="77777777" w:rsidR="00340E7C" w:rsidRDefault="00340E7C" w:rsidP="00340E7C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  <w:bCs/>
              </w:rPr>
            </w:pPr>
            <w:r>
              <w:rPr>
                <w:rFonts w:ascii="Montserrat" w:hAnsi="Montserrat" w:cs="Arial"/>
                <w:b/>
                <w:bCs/>
              </w:rPr>
              <w:t xml:space="preserve">  </w:t>
            </w:r>
          </w:p>
          <w:p w14:paraId="6DC800A5" w14:textId="000EDB38" w:rsidR="00340E7C" w:rsidRPr="00340E7C" w:rsidRDefault="00340E7C" w:rsidP="00340E7C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7195" w:type="dxa"/>
          </w:tcPr>
          <w:p w14:paraId="7C482ECE" w14:textId="77777777" w:rsidR="00340E7C" w:rsidRDefault="0098627F" w:rsidP="0098627F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  <w:bCs/>
              </w:rPr>
            </w:pPr>
            <w:r>
              <w:rPr>
                <w:rFonts w:ascii="Montserrat" w:hAnsi="Montserrat" w:cs="Arial"/>
                <w:b/>
                <w:bCs/>
              </w:rPr>
              <w:t xml:space="preserve">   </w:t>
            </w:r>
          </w:p>
          <w:p w14:paraId="576FEA47" w14:textId="77777777" w:rsidR="0098627F" w:rsidRDefault="0098627F" w:rsidP="0098627F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  <w:bCs/>
              </w:rPr>
            </w:pPr>
            <w:r>
              <w:rPr>
                <w:rFonts w:ascii="Montserrat" w:hAnsi="Montserrat" w:cs="Arial"/>
                <w:b/>
                <w:bCs/>
              </w:rPr>
              <w:t xml:space="preserve">  </w:t>
            </w:r>
          </w:p>
          <w:p w14:paraId="2CCD9A60" w14:textId="4FF84C31" w:rsidR="0098627F" w:rsidRPr="0098627F" w:rsidRDefault="0098627F" w:rsidP="0098627F">
            <w:pPr>
              <w:pStyle w:val="ListParagraph"/>
              <w:numPr>
                <w:ilvl w:val="0"/>
                <w:numId w:val="3"/>
              </w:numPr>
              <w:rPr>
                <w:rFonts w:ascii="Montserrat" w:hAnsi="Montserrat" w:cs="Arial"/>
                <w:b/>
                <w:bCs/>
              </w:rPr>
            </w:pPr>
            <w:r>
              <w:rPr>
                <w:rFonts w:ascii="Montserrat" w:hAnsi="Montserrat" w:cs="Arial"/>
                <w:b/>
                <w:bCs/>
              </w:rPr>
              <w:t xml:space="preserve">  </w:t>
            </w:r>
          </w:p>
        </w:tc>
      </w:tr>
    </w:tbl>
    <w:p w14:paraId="062FED93" w14:textId="77777777" w:rsidR="00340E7C" w:rsidRPr="00CA5883" w:rsidRDefault="00340E7C" w:rsidP="002A19CE"/>
    <w:p w14:paraId="1B29BA01" w14:textId="06BEDDD9" w:rsidR="002A19CE" w:rsidRDefault="002A19CE" w:rsidP="002A19CE"/>
    <w:p w14:paraId="5AC6D6AE" w14:textId="5F0EB8FF" w:rsidR="00CF4578" w:rsidRDefault="00CF4578" w:rsidP="002A19CE">
      <w:pPr>
        <w:rPr>
          <w:rFonts w:ascii="Montserrat" w:hAnsi="Montserrat"/>
          <w:b/>
          <w:bCs/>
        </w:rPr>
      </w:pPr>
      <w:r w:rsidRPr="0009717A">
        <w:rPr>
          <w:rFonts w:ascii="Montserrat" w:hAnsi="Montserrat"/>
          <w:b/>
          <w:bCs/>
        </w:rPr>
        <w:t>What are My Goals or Aims</w:t>
      </w:r>
      <w:r w:rsidR="0009717A" w:rsidRPr="0009717A">
        <w:rPr>
          <w:rFonts w:ascii="Montserrat" w:hAnsi="Montserrat"/>
          <w:b/>
          <w:bCs/>
        </w:rPr>
        <w:t>?</w:t>
      </w:r>
    </w:p>
    <w:p w14:paraId="2872DE86" w14:textId="6246EC7A" w:rsidR="00C3023E" w:rsidRDefault="00911527" w:rsidP="002A19CE">
      <w:pPr>
        <w:rPr>
          <w:rFonts w:ascii="Montserrat" w:hAnsi="Montserrat"/>
        </w:rPr>
      </w:pPr>
      <w:r>
        <w:rPr>
          <w:rFonts w:ascii="Montserrat" w:hAnsi="Montserrat"/>
        </w:rPr>
        <w:t>What skills or long-term goals</w:t>
      </w:r>
      <w:r w:rsidR="00AF49F7">
        <w:rPr>
          <w:rFonts w:ascii="Montserrat" w:hAnsi="Montserrat"/>
        </w:rPr>
        <w:t xml:space="preserve"> are you looking to achieve, </w:t>
      </w:r>
      <w:r w:rsidR="001B7A4B">
        <w:rPr>
          <w:rFonts w:ascii="Montserrat" w:hAnsi="Montserrat"/>
        </w:rPr>
        <w:t>based on your current skillset reflections</w:t>
      </w:r>
      <w:r>
        <w:rPr>
          <w:rFonts w:ascii="Montserrat" w:hAnsi="Montserrat"/>
        </w:rPr>
        <w:t xml:space="preserve">? There may be some </w:t>
      </w:r>
      <w:r w:rsidR="001B7A4B">
        <w:rPr>
          <w:rFonts w:ascii="Montserrat" w:hAnsi="Montserrat"/>
        </w:rPr>
        <w:t>necessary</w:t>
      </w:r>
      <w:r w:rsidR="001E36CF">
        <w:rPr>
          <w:rFonts w:ascii="Montserrat" w:hAnsi="Montserrat"/>
        </w:rPr>
        <w:t xml:space="preserve">, </w:t>
      </w:r>
      <w:r w:rsidR="008E1895">
        <w:rPr>
          <w:rFonts w:ascii="Montserrat" w:hAnsi="Montserrat"/>
        </w:rPr>
        <w:t xml:space="preserve">shorter-term </w:t>
      </w:r>
      <w:r w:rsidR="00D40E91">
        <w:rPr>
          <w:rFonts w:ascii="Montserrat" w:hAnsi="Montserrat"/>
        </w:rPr>
        <w:t>role-specific</w:t>
      </w:r>
      <w:r>
        <w:rPr>
          <w:rFonts w:ascii="Montserrat" w:hAnsi="Montserrat"/>
        </w:rPr>
        <w:t xml:space="preserve"> objectives </w:t>
      </w:r>
      <w:r w:rsidR="00D40E91">
        <w:rPr>
          <w:rFonts w:ascii="Montserrat" w:hAnsi="Montserrat"/>
        </w:rPr>
        <w:t>that you need to accomplish</w:t>
      </w:r>
      <w:r w:rsidR="008E1895">
        <w:rPr>
          <w:rFonts w:ascii="Montserrat" w:hAnsi="Montserrat"/>
        </w:rPr>
        <w:t xml:space="preserve"> but often they can be linked to longer-term</w:t>
      </w:r>
      <w:r w:rsidR="000C3C18">
        <w:rPr>
          <w:rFonts w:ascii="Montserrat" w:hAnsi="Montserrat"/>
        </w:rPr>
        <w:t xml:space="preserve"> aims. </w:t>
      </w:r>
    </w:p>
    <w:p w14:paraId="7745D333" w14:textId="5A376543" w:rsidR="00C36B4A" w:rsidRDefault="00C36B4A" w:rsidP="002A19CE">
      <w:pPr>
        <w:rPr>
          <w:rFonts w:ascii="Montserrat" w:hAnsi="Montserrat"/>
        </w:rPr>
      </w:pPr>
      <w:r>
        <w:rPr>
          <w:rFonts w:ascii="Montserrat" w:hAnsi="Montserrat"/>
        </w:rPr>
        <w:t>How will you achieve those goals?</w:t>
      </w:r>
      <w:r w:rsidR="00676609">
        <w:rPr>
          <w:rFonts w:ascii="Montserrat" w:hAnsi="Montserrat"/>
        </w:rPr>
        <w:t xml:space="preserve"> What are the </w:t>
      </w:r>
      <w:r w:rsidR="00184B64">
        <w:rPr>
          <w:rFonts w:ascii="Montserrat" w:hAnsi="Montserrat"/>
        </w:rPr>
        <w:t>tangible steps you need to take?</w:t>
      </w:r>
      <w:r>
        <w:rPr>
          <w:rFonts w:ascii="Montserrat" w:hAnsi="Montserrat"/>
        </w:rPr>
        <w:t xml:space="preserve"> And how will you </w:t>
      </w:r>
      <w:r w:rsidR="002538C7">
        <w:rPr>
          <w:rFonts w:ascii="Montserrat" w:hAnsi="Montserrat"/>
        </w:rPr>
        <w:t>know that you are on track to achieve them?</w:t>
      </w:r>
      <w:r w:rsidR="00184B64">
        <w:rPr>
          <w:rFonts w:ascii="Montserrat" w:hAnsi="Montserrat"/>
        </w:rPr>
        <w:t xml:space="preserve"> Are there people around you who can support you with your goals? </w:t>
      </w:r>
    </w:p>
    <w:p w14:paraId="09AEE45C" w14:textId="50CEE50A" w:rsidR="00E82680" w:rsidRDefault="00F02196" w:rsidP="002A19CE">
      <w:pPr>
        <w:rPr>
          <w:rFonts w:ascii="Montserrat" w:hAnsi="Montserrat"/>
          <w:b/>
          <w:bCs/>
        </w:rPr>
      </w:pPr>
      <w:r w:rsidRPr="00F02196">
        <w:rPr>
          <w:rFonts w:ascii="Montserrat" w:hAnsi="Montserrat"/>
          <w:b/>
          <w:bCs/>
        </w:rPr>
        <w:lastRenderedPageBreak/>
        <w:t>Personal Development Plan</w:t>
      </w:r>
    </w:p>
    <w:p w14:paraId="20722E93" w14:textId="77777777" w:rsidR="00F02196" w:rsidRDefault="00F02196" w:rsidP="002A19CE">
      <w:pPr>
        <w:rPr>
          <w:rFonts w:ascii="Montserrat" w:hAnsi="Montserrat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6523F2" w14:paraId="2A36D4FB" w14:textId="77777777" w:rsidTr="009F7221">
        <w:tc>
          <w:tcPr>
            <w:tcW w:w="1250" w:type="pct"/>
          </w:tcPr>
          <w:p w14:paraId="58E54278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Goal / Objective</w:t>
            </w:r>
          </w:p>
          <w:p w14:paraId="4F71CA5A" w14:textId="26733A44" w:rsidR="006523F2" w:rsidRPr="000155CB" w:rsidRDefault="006523F2" w:rsidP="002A19C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What are you looking to achieve or want to be able to do better?</w:t>
            </w:r>
          </w:p>
        </w:tc>
        <w:tc>
          <w:tcPr>
            <w:tcW w:w="1250" w:type="pct"/>
          </w:tcPr>
          <w:p w14:paraId="7669755F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Actions</w:t>
            </w:r>
          </w:p>
          <w:p w14:paraId="5B6CC126" w14:textId="60FF08C8" w:rsidR="006523F2" w:rsidRPr="001D516F" w:rsidRDefault="006523F2" w:rsidP="002A19C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What are the key steps or approaches that will me achieve my goals?</w:t>
            </w:r>
          </w:p>
        </w:tc>
        <w:tc>
          <w:tcPr>
            <w:tcW w:w="1250" w:type="pct"/>
          </w:tcPr>
          <w:p w14:paraId="6408F733" w14:textId="77777777" w:rsidR="006523F2" w:rsidRDefault="009F7221" w:rsidP="002A19CE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Success Criteria</w:t>
            </w:r>
          </w:p>
          <w:p w14:paraId="763AC291" w14:textId="239913E8" w:rsidR="009F7221" w:rsidRPr="009F7221" w:rsidRDefault="009F7221" w:rsidP="002A19C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How will you know you are on track? What </w:t>
            </w:r>
            <w:r w:rsidR="006453AB">
              <w:rPr>
                <w:rFonts w:ascii="Montserrat" w:hAnsi="Montserrat"/>
              </w:rPr>
              <w:t>does a successful outcome look like?</w:t>
            </w:r>
          </w:p>
        </w:tc>
        <w:tc>
          <w:tcPr>
            <w:tcW w:w="1250" w:type="pct"/>
          </w:tcPr>
          <w:p w14:paraId="4F55F8FE" w14:textId="77777777" w:rsidR="006523F2" w:rsidRDefault="006453AB" w:rsidP="002A19C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bCs/>
              </w:rPr>
              <w:t>Support</w:t>
            </w:r>
          </w:p>
          <w:p w14:paraId="474726DE" w14:textId="0E93912D" w:rsidR="006453AB" w:rsidRPr="006453AB" w:rsidRDefault="006453AB" w:rsidP="002A19C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Who can help you with your goal an</w:t>
            </w:r>
            <w:r w:rsidR="001C56BF">
              <w:rPr>
                <w:rFonts w:ascii="Montserrat" w:hAnsi="Montserrat"/>
              </w:rPr>
              <w:t xml:space="preserve">d </w:t>
            </w:r>
            <w:r w:rsidR="00423235">
              <w:rPr>
                <w:rFonts w:ascii="Montserrat" w:hAnsi="Montserrat"/>
              </w:rPr>
              <w:t>support you</w:t>
            </w:r>
            <w:r w:rsidR="001C56BF">
              <w:rPr>
                <w:rFonts w:ascii="Montserrat" w:hAnsi="Montserrat"/>
              </w:rPr>
              <w:t xml:space="preserve"> to achieve it?</w:t>
            </w:r>
          </w:p>
        </w:tc>
      </w:tr>
      <w:tr w:rsidR="006523F2" w14:paraId="2BCE01BC" w14:textId="77777777" w:rsidTr="009F7221">
        <w:tc>
          <w:tcPr>
            <w:tcW w:w="1250" w:type="pct"/>
          </w:tcPr>
          <w:p w14:paraId="14957615" w14:textId="733D4F93" w:rsidR="006523F2" w:rsidRDefault="00A30966" w:rsidP="002A19CE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To improve my presentation skills</w:t>
            </w:r>
          </w:p>
        </w:tc>
        <w:tc>
          <w:tcPr>
            <w:tcW w:w="1250" w:type="pct"/>
          </w:tcPr>
          <w:p w14:paraId="7BA5121D" w14:textId="77777777" w:rsidR="006523F2" w:rsidRPr="001A413A" w:rsidRDefault="00F67A41" w:rsidP="00F67A41">
            <w:pPr>
              <w:pStyle w:val="ListParagraph"/>
              <w:numPr>
                <w:ilvl w:val="0"/>
                <w:numId w:val="5"/>
              </w:numPr>
              <w:rPr>
                <w:rFonts w:ascii="Montserrat" w:hAnsi="Montserrat"/>
                <w:sz w:val="20"/>
                <w:szCs w:val="20"/>
              </w:rPr>
            </w:pPr>
            <w:r w:rsidRPr="001A413A">
              <w:rPr>
                <w:rFonts w:ascii="Montserrat" w:hAnsi="Montserrat"/>
                <w:sz w:val="20"/>
                <w:szCs w:val="20"/>
              </w:rPr>
              <w:t xml:space="preserve">Take a course on creating effective </w:t>
            </w:r>
            <w:proofErr w:type="gramStart"/>
            <w:r w:rsidRPr="001A413A">
              <w:rPr>
                <w:rFonts w:ascii="Montserrat" w:hAnsi="Montserrat"/>
                <w:sz w:val="20"/>
                <w:szCs w:val="20"/>
              </w:rPr>
              <w:t>presentations</w:t>
            </w:r>
            <w:proofErr w:type="gramEnd"/>
          </w:p>
          <w:p w14:paraId="13AA675C" w14:textId="461620D2" w:rsidR="00DA7674" w:rsidRPr="00B33798" w:rsidRDefault="002704DF" w:rsidP="00B33798">
            <w:pPr>
              <w:pStyle w:val="ListParagraph"/>
              <w:numPr>
                <w:ilvl w:val="0"/>
                <w:numId w:val="5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  <w:sz w:val="20"/>
                <w:szCs w:val="20"/>
              </w:rPr>
              <w:t>Utilise</w:t>
            </w:r>
            <w:r w:rsidR="008413BD" w:rsidRPr="001A413A">
              <w:rPr>
                <w:rFonts w:ascii="Montserrat" w:hAnsi="Montserrat"/>
                <w:sz w:val="20"/>
                <w:szCs w:val="20"/>
              </w:rPr>
              <w:t xml:space="preserve"> MS </w:t>
            </w:r>
            <w:proofErr w:type="spellStart"/>
            <w:r w:rsidR="008413BD" w:rsidRPr="001A413A">
              <w:rPr>
                <w:rFonts w:ascii="Montserrat" w:hAnsi="Montserrat"/>
                <w:sz w:val="20"/>
                <w:szCs w:val="20"/>
              </w:rPr>
              <w:t>Powerpoint</w:t>
            </w:r>
            <w:proofErr w:type="spellEnd"/>
            <w:r w:rsidR="008413BD" w:rsidRPr="001A413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63567D" w:rsidRPr="001A413A">
              <w:rPr>
                <w:rFonts w:ascii="Montserrat" w:hAnsi="Montserrat"/>
                <w:sz w:val="20"/>
                <w:szCs w:val="20"/>
              </w:rPr>
              <w:t xml:space="preserve">Speaker </w:t>
            </w:r>
            <w:r w:rsidR="008413BD" w:rsidRPr="001A413A">
              <w:rPr>
                <w:rFonts w:ascii="Montserrat" w:hAnsi="Montserrat"/>
                <w:sz w:val="20"/>
                <w:szCs w:val="20"/>
              </w:rPr>
              <w:t xml:space="preserve">Coach and see how it can help with </w:t>
            </w:r>
            <w:r w:rsidR="00D23AFE" w:rsidRPr="001A413A">
              <w:rPr>
                <w:rFonts w:ascii="Montserrat" w:hAnsi="Montserrat"/>
                <w:sz w:val="20"/>
                <w:szCs w:val="20"/>
              </w:rPr>
              <w:t>rehearsing my presentation</w:t>
            </w:r>
            <w:r w:rsidR="00B33798">
              <w:rPr>
                <w:rFonts w:ascii="Montserrat" w:hAnsi="Montserrat"/>
                <w:sz w:val="20"/>
                <w:szCs w:val="20"/>
              </w:rPr>
              <w:t>s</w:t>
            </w:r>
            <w:r w:rsidR="005C44AD">
              <w:rPr>
                <w:rFonts w:ascii="Montserrat" w:hAnsi="Montserrat"/>
                <w:sz w:val="20"/>
                <w:szCs w:val="20"/>
              </w:rPr>
              <w:t xml:space="preserve">. Use feedback to improve </w:t>
            </w:r>
            <w:r w:rsidR="001E19BF">
              <w:rPr>
                <w:rFonts w:ascii="Montserrat" w:hAnsi="Montserrat"/>
                <w:sz w:val="20"/>
                <w:szCs w:val="20"/>
              </w:rPr>
              <w:t xml:space="preserve">speaking to presentation. </w:t>
            </w:r>
          </w:p>
          <w:p w14:paraId="44DFAF63" w14:textId="4C31CBC0" w:rsidR="00B33798" w:rsidRPr="00B33798" w:rsidRDefault="002704DF" w:rsidP="00B33798">
            <w:pPr>
              <w:pStyle w:val="ListParagraph"/>
              <w:numPr>
                <w:ilvl w:val="0"/>
                <w:numId w:val="5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  <w:sz w:val="20"/>
                <w:szCs w:val="20"/>
              </w:rPr>
              <w:t>Take a</w:t>
            </w:r>
            <w:r w:rsidR="00B33798" w:rsidRPr="006A4803">
              <w:rPr>
                <w:rFonts w:ascii="Montserrat" w:hAnsi="Montserrat"/>
                <w:sz w:val="20"/>
                <w:szCs w:val="20"/>
              </w:rPr>
              <w:t xml:space="preserve"> LinkedIn short online course about </w:t>
            </w:r>
            <w:r w:rsidR="006A4803" w:rsidRPr="006A4803">
              <w:rPr>
                <w:rFonts w:ascii="Montserrat" w:hAnsi="Montserrat"/>
                <w:sz w:val="20"/>
                <w:szCs w:val="20"/>
              </w:rPr>
              <w:t>presenting</w:t>
            </w:r>
          </w:p>
        </w:tc>
        <w:tc>
          <w:tcPr>
            <w:tcW w:w="1250" w:type="pct"/>
          </w:tcPr>
          <w:p w14:paraId="613BE69A" w14:textId="77777777" w:rsidR="006523F2" w:rsidRPr="00AE29B3" w:rsidRDefault="00C0551C" w:rsidP="00C0551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</w:rPr>
            </w:pPr>
            <w:r w:rsidRPr="00AE29B3">
              <w:rPr>
                <w:rFonts w:ascii="Montserrat" w:hAnsi="Montserrat"/>
                <w:sz w:val="20"/>
                <w:szCs w:val="20"/>
              </w:rPr>
              <w:t xml:space="preserve">Feel less nervous about presenting to </w:t>
            </w:r>
            <w:r w:rsidR="00AE29B3" w:rsidRPr="00AE29B3">
              <w:rPr>
                <w:rFonts w:ascii="Montserrat" w:hAnsi="Montserrat"/>
                <w:sz w:val="20"/>
                <w:szCs w:val="20"/>
              </w:rPr>
              <w:t>others</w:t>
            </w:r>
            <w:r w:rsidRPr="00AE29B3">
              <w:rPr>
                <w:rFonts w:ascii="Montserrat" w:hAnsi="Montserrat"/>
                <w:sz w:val="20"/>
                <w:szCs w:val="20"/>
              </w:rPr>
              <w:t xml:space="preserve"> and senior </w:t>
            </w:r>
            <w:proofErr w:type="gramStart"/>
            <w:r w:rsidRPr="00AE29B3">
              <w:rPr>
                <w:rFonts w:ascii="Montserrat" w:hAnsi="Montserrat"/>
                <w:sz w:val="20"/>
                <w:szCs w:val="20"/>
              </w:rPr>
              <w:t>colleagues</w:t>
            </w:r>
            <w:proofErr w:type="gramEnd"/>
          </w:p>
          <w:p w14:paraId="3B652017" w14:textId="77777777" w:rsidR="00AE29B3" w:rsidRPr="000B4312" w:rsidRDefault="00AE29B3" w:rsidP="00C0551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Feedback on presentations is </w:t>
            </w:r>
            <w:proofErr w:type="gramStart"/>
            <w:r>
              <w:rPr>
                <w:rFonts w:ascii="Montserrat" w:hAnsi="Montserrat"/>
                <w:sz w:val="20"/>
                <w:szCs w:val="20"/>
              </w:rPr>
              <w:t>positive</w:t>
            </w:r>
            <w:proofErr w:type="gramEnd"/>
          </w:p>
          <w:p w14:paraId="775C66FC" w14:textId="77777777" w:rsidR="0033281E" w:rsidRPr="0033281E" w:rsidRDefault="000B4312" w:rsidP="00C0551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Feel more confident about giving </w:t>
            </w:r>
            <w:r w:rsidR="00FC1E70">
              <w:rPr>
                <w:rFonts w:ascii="Montserrat" w:hAnsi="Montserrat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Montserrat" w:hAnsi="Montserrat"/>
                <w:sz w:val="20"/>
                <w:szCs w:val="20"/>
              </w:rPr>
              <w:t>presentation</w:t>
            </w:r>
            <w:proofErr w:type="gramEnd"/>
          </w:p>
          <w:p w14:paraId="545845CD" w14:textId="631588E6" w:rsidR="000B4312" w:rsidRPr="00AE29B3" w:rsidRDefault="00B9358E" w:rsidP="00C0551C">
            <w:pPr>
              <w:pStyle w:val="ListParagraph"/>
              <w:numPr>
                <w:ilvl w:val="0"/>
                <w:numId w:val="6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  <w:sz w:val="20"/>
                <w:szCs w:val="20"/>
              </w:rPr>
              <w:t>Willing to p</w:t>
            </w:r>
            <w:r w:rsidR="0033281E">
              <w:rPr>
                <w:rFonts w:ascii="Montserrat" w:hAnsi="Montserrat"/>
                <w:sz w:val="20"/>
                <w:szCs w:val="20"/>
              </w:rPr>
              <w:t xml:space="preserve">resent at </w:t>
            </w:r>
            <w:r w:rsidR="003E48D6">
              <w:rPr>
                <w:rFonts w:ascii="Montserrat" w:hAnsi="Montserrat"/>
                <w:sz w:val="20"/>
                <w:szCs w:val="20"/>
              </w:rPr>
              <w:t xml:space="preserve">an </w:t>
            </w:r>
            <w:r w:rsidR="0033281E">
              <w:rPr>
                <w:rFonts w:ascii="Montserrat" w:hAnsi="Montserrat"/>
                <w:sz w:val="20"/>
                <w:szCs w:val="20"/>
              </w:rPr>
              <w:t xml:space="preserve">external webinar </w:t>
            </w:r>
            <w:r w:rsidR="003E48D6">
              <w:rPr>
                <w:rFonts w:ascii="Montserrat" w:hAnsi="Montserrat"/>
                <w:sz w:val="20"/>
                <w:szCs w:val="20"/>
              </w:rPr>
              <w:t>or conference.</w:t>
            </w:r>
            <w:r w:rsidR="000B4312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73275CBB" w14:textId="4774A5CA" w:rsidR="006523F2" w:rsidRPr="006B174A" w:rsidRDefault="006A4803" w:rsidP="007D103C">
            <w:pPr>
              <w:pStyle w:val="ListParagraph"/>
              <w:numPr>
                <w:ilvl w:val="0"/>
                <w:numId w:val="7"/>
              </w:numPr>
              <w:rPr>
                <w:rFonts w:ascii="Montserrat" w:hAnsi="Montserrat"/>
                <w:sz w:val="20"/>
                <w:szCs w:val="20"/>
              </w:rPr>
            </w:pPr>
            <w:r w:rsidRPr="006B174A">
              <w:rPr>
                <w:rFonts w:ascii="Montserrat" w:hAnsi="Montserrat"/>
                <w:sz w:val="20"/>
                <w:szCs w:val="20"/>
              </w:rPr>
              <w:t xml:space="preserve">Speak to </w:t>
            </w:r>
            <w:r w:rsidR="00016AF8" w:rsidRPr="006B174A">
              <w:rPr>
                <w:rFonts w:ascii="Montserrat" w:hAnsi="Montserrat"/>
                <w:sz w:val="20"/>
                <w:szCs w:val="20"/>
              </w:rPr>
              <w:t xml:space="preserve">staff development </w:t>
            </w:r>
            <w:r w:rsidR="006B174A" w:rsidRPr="006B174A">
              <w:rPr>
                <w:rFonts w:ascii="Montserrat" w:hAnsi="Montserrat"/>
                <w:sz w:val="20"/>
                <w:szCs w:val="20"/>
              </w:rPr>
              <w:t>dept</w:t>
            </w:r>
            <w:r w:rsidR="00016AF8" w:rsidRPr="006B174A">
              <w:rPr>
                <w:rFonts w:ascii="Montserrat" w:hAnsi="Montserrat"/>
                <w:sz w:val="20"/>
                <w:szCs w:val="20"/>
              </w:rPr>
              <w:t xml:space="preserve"> about </w:t>
            </w:r>
            <w:r w:rsidR="006B174A" w:rsidRPr="006B174A">
              <w:rPr>
                <w:rFonts w:ascii="Montserrat" w:hAnsi="Montserrat"/>
                <w:sz w:val="20"/>
                <w:szCs w:val="20"/>
              </w:rPr>
              <w:t>face-to-face</w:t>
            </w:r>
            <w:r w:rsidR="00016AF8" w:rsidRPr="006B174A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gramStart"/>
            <w:r w:rsidR="00016AF8" w:rsidRPr="006B174A">
              <w:rPr>
                <w:rFonts w:ascii="Montserrat" w:hAnsi="Montserrat"/>
                <w:sz w:val="20"/>
                <w:szCs w:val="20"/>
              </w:rPr>
              <w:t>course</w:t>
            </w:r>
            <w:proofErr w:type="gramEnd"/>
          </w:p>
          <w:p w14:paraId="2C6ED2FF" w14:textId="6165E59B" w:rsidR="007D103C" w:rsidRPr="007D103C" w:rsidRDefault="007D103C" w:rsidP="007D103C">
            <w:pPr>
              <w:pStyle w:val="ListParagraph"/>
              <w:numPr>
                <w:ilvl w:val="0"/>
                <w:numId w:val="7"/>
              </w:numPr>
              <w:rPr>
                <w:rFonts w:ascii="Montserrat" w:hAnsi="Montserrat"/>
                <w:sz w:val="20"/>
                <w:szCs w:val="20"/>
              </w:rPr>
            </w:pPr>
            <w:r w:rsidRPr="007D103C">
              <w:rPr>
                <w:rFonts w:ascii="Montserrat" w:hAnsi="Montserrat"/>
                <w:sz w:val="20"/>
                <w:szCs w:val="20"/>
              </w:rPr>
              <w:t xml:space="preserve">Ask </w:t>
            </w:r>
            <w:r>
              <w:rPr>
                <w:rFonts w:ascii="Montserrat" w:hAnsi="Montserrat"/>
                <w:sz w:val="20"/>
                <w:szCs w:val="20"/>
              </w:rPr>
              <w:t xml:space="preserve">a </w:t>
            </w:r>
            <w:r w:rsidRPr="007D103C">
              <w:rPr>
                <w:rFonts w:ascii="Montserrat" w:hAnsi="Montserrat"/>
                <w:sz w:val="20"/>
                <w:szCs w:val="20"/>
              </w:rPr>
              <w:t>colleague/friend to look over slides and give feedback</w:t>
            </w:r>
            <w:r w:rsidR="001E19BF">
              <w:rPr>
                <w:rFonts w:ascii="Montserrat" w:hAnsi="Montserrat"/>
                <w:sz w:val="20"/>
                <w:szCs w:val="20"/>
              </w:rPr>
              <w:t xml:space="preserve">. </w:t>
            </w:r>
          </w:p>
          <w:p w14:paraId="597AA555" w14:textId="069565CB" w:rsidR="00016AF8" w:rsidRPr="006A4803" w:rsidRDefault="00016AF8" w:rsidP="007D103C">
            <w:pPr>
              <w:pStyle w:val="ListParagraph"/>
              <w:numPr>
                <w:ilvl w:val="0"/>
                <w:numId w:val="7"/>
              </w:numPr>
              <w:rPr>
                <w:rFonts w:ascii="Montserrat" w:hAnsi="Montserrat"/>
              </w:rPr>
            </w:pPr>
            <w:r w:rsidRPr="006B174A">
              <w:rPr>
                <w:rFonts w:ascii="Montserrat" w:hAnsi="Montserrat"/>
                <w:sz w:val="20"/>
                <w:szCs w:val="20"/>
              </w:rPr>
              <w:t>Ask colleagues</w:t>
            </w:r>
            <w:r w:rsidR="00B339DF" w:rsidRPr="006B174A">
              <w:rPr>
                <w:rFonts w:ascii="Montserrat" w:hAnsi="Montserrat"/>
                <w:sz w:val="20"/>
                <w:szCs w:val="20"/>
              </w:rPr>
              <w:t>/friends</w:t>
            </w:r>
            <w:r w:rsidRPr="006B174A">
              <w:rPr>
                <w:rFonts w:ascii="Montserrat" w:hAnsi="Montserrat"/>
                <w:sz w:val="20"/>
                <w:szCs w:val="20"/>
              </w:rPr>
              <w:t xml:space="preserve"> to listen to rehearsal</w:t>
            </w:r>
            <w:r w:rsidR="00B339DF" w:rsidRPr="006B174A">
              <w:rPr>
                <w:rFonts w:ascii="Montserrat" w:hAnsi="Montserrat"/>
                <w:sz w:val="20"/>
                <w:szCs w:val="20"/>
              </w:rPr>
              <w:t>s</w:t>
            </w:r>
            <w:r w:rsidRPr="006B174A">
              <w:rPr>
                <w:rFonts w:ascii="Montserrat" w:hAnsi="Montserrat"/>
                <w:sz w:val="20"/>
                <w:szCs w:val="20"/>
              </w:rPr>
              <w:t xml:space="preserve"> and give feedback</w:t>
            </w:r>
          </w:p>
        </w:tc>
      </w:tr>
      <w:tr w:rsidR="006523F2" w14:paraId="36933647" w14:textId="77777777" w:rsidTr="009F7221">
        <w:tc>
          <w:tcPr>
            <w:tcW w:w="1250" w:type="pct"/>
          </w:tcPr>
          <w:p w14:paraId="169CF05F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</w:p>
          <w:p w14:paraId="226AD83F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4F03DD7A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5C690C83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59E11C7E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54E64C0A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192561A4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4A1F89F9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36FCF48B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213E3F3B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</w:p>
        </w:tc>
      </w:tr>
      <w:tr w:rsidR="006523F2" w14:paraId="41DEBBE1" w14:textId="77777777" w:rsidTr="009F7221">
        <w:tc>
          <w:tcPr>
            <w:tcW w:w="1250" w:type="pct"/>
          </w:tcPr>
          <w:p w14:paraId="5B344998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</w:p>
          <w:p w14:paraId="6F099169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23B7E777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27DA52DE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76A85EDA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489623B9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42E5598E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73A98542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496A2BAA" w14:textId="77777777" w:rsidR="006523F2" w:rsidRDefault="006523F2" w:rsidP="002A19CE">
            <w:pPr>
              <w:rPr>
                <w:rFonts w:ascii="Montserrat" w:hAnsi="Montserrat"/>
                <w:b/>
                <w:bCs/>
              </w:rPr>
            </w:pPr>
          </w:p>
        </w:tc>
      </w:tr>
      <w:tr w:rsidR="0012568F" w14:paraId="6EC5937D" w14:textId="77777777" w:rsidTr="009F7221">
        <w:tc>
          <w:tcPr>
            <w:tcW w:w="1250" w:type="pct"/>
          </w:tcPr>
          <w:p w14:paraId="2C5FF207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35ECE395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45F4DE82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1AED7D55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77480343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  <w:p w14:paraId="01E35297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08E410FF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306CCB93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</w:tc>
        <w:tc>
          <w:tcPr>
            <w:tcW w:w="1250" w:type="pct"/>
          </w:tcPr>
          <w:p w14:paraId="58CA9511" w14:textId="77777777" w:rsidR="0012568F" w:rsidRDefault="0012568F" w:rsidP="002A19CE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39291533" w14:textId="77777777" w:rsidR="00F02196" w:rsidRPr="00F02196" w:rsidRDefault="00F02196" w:rsidP="002A19CE">
      <w:pPr>
        <w:rPr>
          <w:rFonts w:ascii="Montserrat" w:hAnsi="Montserrat"/>
          <w:b/>
          <w:bCs/>
        </w:rPr>
      </w:pPr>
    </w:p>
    <w:sectPr w:rsidR="00F02196" w:rsidRPr="00F02196" w:rsidSect="002B5703">
      <w:headerReference w:type="default" r:id="rId10"/>
      <w:headerReference w:type="first" r:id="rId11"/>
      <w:footerReference w:type="first" r:id="rId12"/>
      <w:pgSz w:w="15840" w:h="12240" w:orient="landscape"/>
      <w:pgMar w:top="510" w:right="720" w:bottom="720" w:left="720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7728" w14:textId="77777777" w:rsidR="00AB68A8" w:rsidRDefault="00AB68A8" w:rsidP="00E056A2">
      <w:pPr>
        <w:spacing w:after="0" w:line="240" w:lineRule="auto"/>
      </w:pPr>
      <w:r>
        <w:separator/>
      </w:r>
    </w:p>
  </w:endnote>
  <w:endnote w:type="continuationSeparator" w:id="0">
    <w:p w14:paraId="08A38B7D" w14:textId="77777777" w:rsidR="00AB68A8" w:rsidRDefault="00AB68A8" w:rsidP="00E0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B4 SemiLight">
    <w:altName w:val="Calibri"/>
    <w:charset w:val="00"/>
    <w:family w:val="swiss"/>
    <w:pitch w:val="variable"/>
    <w:sig w:usb0="80000027" w:usb1="4000004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2A46" w14:textId="555D9041" w:rsidR="00C77C9F" w:rsidRDefault="00C77C9F">
    <w:pPr>
      <w:pStyle w:val="Footer"/>
    </w:pPr>
  </w:p>
  <w:p w14:paraId="280F62F5" w14:textId="11FE3523" w:rsidR="002F0A1B" w:rsidRDefault="002F0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51BD" w14:textId="77777777" w:rsidR="00AB68A8" w:rsidRDefault="00AB68A8" w:rsidP="00E056A2">
      <w:pPr>
        <w:spacing w:after="0" w:line="240" w:lineRule="auto"/>
      </w:pPr>
      <w:r>
        <w:separator/>
      </w:r>
    </w:p>
  </w:footnote>
  <w:footnote w:type="continuationSeparator" w:id="0">
    <w:p w14:paraId="78E34352" w14:textId="77777777" w:rsidR="00AB68A8" w:rsidRDefault="00AB68A8" w:rsidP="00E0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1AE3" w14:textId="77777777" w:rsidR="00E056A2" w:rsidRDefault="00E056A2" w:rsidP="00E056A2">
    <w:pPr>
      <w:pStyle w:val="Header"/>
      <w:tabs>
        <w:tab w:val="left" w:pos="1635"/>
        <w:tab w:val="right" w:pos="8100"/>
      </w:tabs>
    </w:pPr>
    <w:r>
      <w:tab/>
    </w:r>
    <w:r>
      <w:tab/>
    </w:r>
    <w:r>
      <w:tab/>
    </w:r>
  </w:p>
  <w:p w14:paraId="752120F2" w14:textId="77777777" w:rsidR="00E056A2" w:rsidRDefault="00E05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7C52" w14:textId="77777777" w:rsidR="000E2C04" w:rsidRDefault="00C77C9F" w:rsidP="00C77C9F">
    <w:pPr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inline distT="0" distB="0" distL="0" distR="0" wp14:anchorId="248D744B" wp14:editId="5D45C25E">
          <wp:extent cx="1291590" cy="752475"/>
          <wp:effectExtent l="0" t="0" r="3810" b="9525"/>
          <wp:docPr id="6" name="Picture 6" descr="UCI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CI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9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2C55F" w14:textId="3970147F" w:rsidR="00865270" w:rsidRDefault="00C77C9F" w:rsidP="007A4A71">
    <w:r w:rsidRPr="0000658B">
      <w:rPr>
        <w:rFonts w:ascii="Arial" w:hAnsi="Arial" w:cs="Arial"/>
        <w:b/>
        <w:bCs/>
        <w:sz w:val="28"/>
        <w:szCs w:val="28"/>
      </w:rPr>
      <w:t>Professional Development</w:t>
    </w:r>
    <w:r w:rsidR="002B5703">
      <w:rPr>
        <w:rFonts w:ascii="Arial" w:hAnsi="Arial" w:cs="Arial"/>
        <w:b/>
        <w:bCs/>
        <w:sz w:val="28"/>
        <w:szCs w:val="28"/>
      </w:rPr>
      <w:t xml:space="preserve"> </w:t>
    </w:r>
    <w:r w:rsidR="007A4A71">
      <w:rPr>
        <w:rFonts w:ascii="Arial" w:hAnsi="Arial" w:cs="Arial"/>
        <w:b/>
        <w:bCs/>
        <w:sz w:val="28"/>
        <w:szCs w:val="28"/>
      </w:rPr>
      <w:t>Planner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1EB"/>
    <w:multiLevelType w:val="hybridMultilevel"/>
    <w:tmpl w:val="CCD8F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AE8"/>
    <w:multiLevelType w:val="hybridMultilevel"/>
    <w:tmpl w:val="6B4EF8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E759E"/>
    <w:multiLevelType w:val="hybridMultilevel"/>
    <w:tmpl w:val="193EB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82831"/>
    <w:multiLevelType w:val="hybridMultilevel"/>
    <w:tmpl w:val="6B4EF8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30DDB"/>
    <w:multiLevelType w:val="hybridMultilevel"/>
    <w:tmpl w:val="79B6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864B4"/>
    <w:multiLevelType w:val="hybridMultilevel"/>
    <w:tmpl w:val="31CA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20673"/>
    <w:multiLevelType w:val="hybridMultilevel"/>
    <w:tmpl w:val="CCDEEBAA"/>
    <w:lvl w:ilvl="0" w:tplc="839A3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9996300">
    <w:abstractNumId w:val="0"/>
  </w:num>
  <w:num w:numId="2" w16cid:durableId="1348674468">
    <w:abstractNumId w:val="5"/>
  </w:num>
  <w:num w:numId="3" w16cid:durableId="730229661">
    <w:abstractNumId w:val="4"/>
  </w:num>
  <w:num w:numId="4" w16cid:durableId="1893881644">
    <w:abstractNumId w:val="2"/>
  </w:num>
  <w:num w:numId="5" w16cid:durableId="1175337705">
    <w:abstractNumId w:val="6"/>
  </w:num>
  <w:num w:numId="6" w16cid:durableId="1862621868">
    <w:abstractNumId w:val="1"/>
  </w:num>
  <w:num w:numId="7" w16cid:durableId="19373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8B"/>
    <w:rsid w:val="0000658B"/>
    <w:rsid w:val="00014E08"/>
    <w:rsid w:val="000155CB"/>
    <w:rsid w:val="00016AF8"/>
    <w:rsid w:val="0005679D"/>
    <w:rsid w:val="00064382"/>
    <w:rsid w:val="00082033"/>
    <w:rsid w:val="00082597"/>
    <w:rsid w:val="0009717A"/>
    <w:rsid w:val="000B4312"/>
    <w:rsid w:val="000C1AAE"/>
    <w:rsid w:val="000C3C18"/>
    <w:rsid w:val="000D4486"/>
    <w:rsid w:val="000E2C04"/>
    <w:rsid w:val="0012568F"/>
    <w:rsid w:val="0015429E"/>
    <w:rsid w:val="00184B64"/>
    <w:rsid w:val="00196FCD"/>
    <w:rsid w:val="001A413A"/>
    <w:rsid w:val="001B7A4B"/>
    <w:rsid w:val="001C56BF"/>
    <w:rsid w:val="001D3996"/>
    <w:rsid w:val="001D516F"/>
    <w:rsid w:val="001D58B5"/>
    <w:rsid w:val="001E19BF"/>
    <w:rsid w:val="001E36CF"/>
    <w:rsid w:val="001F5418"/>
    <w:rsid w:val="002257D7"/>
    <w:rsid w:val="00240C56"/>
    <w:rsid w:val="002506EC"/>
    <w:rsid w:val="002538C7"/>
    <w:rsid w:val="002704DF"/>
    <w:rsid w:val="002853F0"/>
    <w:rsid w:val="00287A37"/>
    <w:rsid w:val="0029078B"/>
    <w:rsid w:val="002A19CE"/>
    <w:rsid w:val="002B5703"/>
    <w:rsid w:val="002C5552"/>
    <w:rsid w:val="002C76B6"/>
    <w:rsid w:val="002D28CD"/>
    <w:rsid w:val="002D7DCF"/>
    <w:rsid w:val="002F0A1B"/>
    <w:rsid w:val="0033281E"/>
    <w:rsid w:val="00340E7C"/>
    <w:rsid w:val="00363A4D"/>
    <w:rsid w:val="00364C56"/>
    <w:rsid w:val="00383B0A"/>
    <w:rsid w:val="003846B2"/>
    <w:rsid w:val="003D715C"/>
    <w:rsid w:val="003E48D6"/>
    <w:rsid w:val="00423235"/>
    <w:rsid w:val="004377B6"/>
    <w:rsid w:val="004624A4"/>
    <w:rsid w:val="0046310C"/>
    <w:rsid w:val="00466459"/>
    <w:rsid w:val="00475F91"/>
    <w:rsid w:val="004859ED"/>
    <w:rsid w:val="00493211"/>
    <w:rsid w:val="004A373D"/>
    <w:rsid w:val="004B33F0"/>
    <w:rsid w:val="004C0C0C"/>
    <w:rsid w:val="004C3241"/>
    <w:rsid w:val="004D5FFA"/>
    <w:rsid w:val="004E1087"/>
    <w:rsid w:val="004E350C"/>
    <w:rsid w:val="004E4D45"/>
    <w:rsid w:val="004F368F"/>
    <w:rsid w:val="0050332A"/>
    <w:rsid w:val="00505210"/>
    <w:rsid w:val="00533F6F"/>
    <w:rsid w:val="005443B5"/>
    <w:rsid w:val="00555CD0"/>
    <w:rsid w:val="00565501"/>
    <w:rsid w:val="0057771D"/>
    <w:rsid w:val="0058248A"/>
    <w:rsid w:val="005A08B1"/>
    <w:rsid w:val="005B6923"/>
    <w:rsid w:val="005C44AD"/>
    <w:rsid w:val="005C54A3"/>
    <w:rsid w:val="005E098A"/>
    <w:rsid w:val="005E5B42"/>
    <w:rsid w:val="005F06D7"/>
    <w:rsid w:val="00607AD1"/>
    <w:rsid w:val="0063567D"/>
    <w:rsid w:val="006453AB"/>
    <w:rsid w:val="006523F2"/>
    <w:rsid w:val="00655158"/>
    <w:rsid w:val="006556A9"/>
    <w:rsid w:val="006705A2"/>
    <w:rsid w:val="00676609"/>
    <w:rsid w:val="00694DFB"/>
    <w:rsid w:val="006A3E31"/>
    <w:rsid w:val="006A4803"/>
    <w:rsid w:val="006B174A"/>
    <w:rsid w:val="006E0B01"/>
    <w:rsid w:val="006F5B1E"/>
    <w:rsid w:val="00701BD4"/>
    <w:rsid w:val="007047D1"/>
    <w:rsid w:val="007205C4"/>
    <w:rsid w:val="007411DF"/>
    <w:rsid w:val="00773936"/>
    <w:rsid w:val="00791EE6"/>
    <w:rsid w:val="007A4A71"/>
    <w:rsid w:val="007C76B8"/>
    <w:rsid w:val="007D103C"/>
    <w:rsid w:val="007E6705"/>
    <w:rsid w:val="00812AE4"/>
    <w:rsid w:val="00826A55"/>
    <w:rsid w:val="00836EA7"/>
    <w:rsid w:val="008413BD"/>
    <w:rsid w:val="00863E6B"/>
    <w:rsid w:val="00865270"/>
    <w:rsid w:val="00866118"/>
    <w:rsid w:val="00873BAF"/>
    <w:rsid w:val="008B0B02"/>
    <w:rsid w:val="008E1895"/>
    <w:rsid w:val="00905C38"/>
    <w:rsid w:val="00911527"/>
    <w:rsid w:val="00925999"/>
    <w:rsid w:val="00940886"/>
    <w:rsid w:val="00961F1B"/>
    <w:rsid w:val="00967A08"/>
    <w:rsid w:val="00982940"/>
    <w:rsid w:val="0098627F"/>
    <w:rsid w:val="00996517"/>
    <w:rsid w:val="009D61C3"/>
    <w:rsid w:val="009F7221"/>
    <w:rsid w:val="00A04068"/>
    <w:rsid w:val="00A21C2E"/>
    <w:rsid w:val="00A30966"/>
    <w:rsid w:val="00A5565B"/>
    <w:rsid w:val="00A770FC"/>
    <w:rsid w:val="00A775C4"/>
    <w:rsid w:val="00A84592"/>
    <w:rsid w:val="00AB68A8"/>
    <w:rsid w:val="00AC1AF8"/>
    <w:rsid w:val="00AC6F79"/>
    <w:rsid w:val="00AD4508"/>
    <w:rsid w:val="00AD5B7D"/>
    <w:rsid w:val="00AE29B3"/>
    <w:rsid w:val="00AE68C2"/>
    <w:rsid w:val="00AF49F7"/>
    <w:rsid w:val="00B00D08"/>
    <w:rsid w:val="00B2182B"/>
    <w:rsid w:val="00B3326F"/>
    <w:rsid w:val="00B33798"/>
    <w:rsid w:val="00B339DF"/>
    <w:rsid w:val="00B66B25"/>
    <w:rsid w:val="00B9358E"/>
    <w:rsid w:val="00C002EE"/>
    <w:rsid w:val="00C0084C"/>
    <w:rsid w:val="00C0283E"/>
    <w:rsid w:val="00C0551C"/>
    <w:rsid w:val="00C15E96"/>
    <w:rsid w:val="00C3023E"/>
    <w:rsid w:val="00C36B4A"/>
    <w:rsid w:val="00C774AB"/>
    <w:rsid w:val="00C77C9F"/>
    <w:rsid w:val="00CA2BA1"/>
    <w:rsid w:val="00CA5883"/>
    <w:rsid w:val="00CA6D32"/>
    <w:rsid w:val="00CE1229"/>
    <w:rsid w:val="00CF259E"/>
    <w:rsid w:val="00CF4578"/>
    <w:rsid w:val="00D036E0"/>
    <w:rsid w:val="00D1495F"/>
    <w:rsid w:val="00D23AFE"/>
    <w:rsid w:val="00D40E91"/>
    <w:rsid w:val="00D6241E"/>
    <w:rsid w:val="00D80A23"/>
    <w:rsid w:val="00D846DF"/>
    <w:rsid w:val="00DA7674"/>
    <w:rsid w:val="00DD2429"/>
    <w:rsid w:val="00E00080"/>
    <w:rsid w:val="00E056A2"/>
    <w:rsid w:val="00E10723"/>
    <w:rsid w:val="00E34A94"/>
    <w:rsid w:val="00E6002F"/>
    <w:rsid w:val="00E66AA0"/>
    <w:rsid w:val="00E72D1D"/>
    <w:rsid w:val="00E82680"/>
    <w:rsid w:val="00E8390B"/>
    <w:rsid w:val="00E8573A"/>
    <w:rsid w:val="00EB3524"/>
    <w:rsid w:val="00EC0545"/>
    <w:rsid w:val="00EC3CFA"/>
    <w:rsid w:val="00EC40A9"/>
    <w:rsid w:val="00EC57C6"/>
    <w:rsid w:val="00EE29C1"/>
    <w:rsid w:val="00EF4132"/>
    <w:rsid w:val="00EF4D07"/>
    <w:rsid w:val="00F02196"/>
    <w:rsid w:val="00F317C5"/>
    <w:rsid w:val="00F46B15"/>
    <w:rsid w:val="00F67A41"/>
    <w:rsid w:val="00F67AE5"/>
    <w:rsid w:val="00F817AE"/>
    <w:rsid w:val="00F90D31"/>
    <w:rsid w:val="00FB4900"/>
    <w:rsid w:val="00FC14E8"/>
    <w:rsid w:val="00FC1E70"/>
    <w:rsid w:val="00F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A4406"/>
  <w15:chartTrackingRefBased/>
  <w15:docId w15:val="{0B66CF66-4AA5-49E4-AE57-D113236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1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A2"/>
  </w:style>
  <w:style w:type="paragraph" w:styleId="Footer">
    <w:name w:val="footer"/>
    <w:basedOn w:val="Normal"/>
    <w:link w:val="FooterChar"/>
    <w:uiPriority w:val="99"/>
    <w:unhideWhenUsed/>
    <w:rsid w:val="00E0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A2"/>
  </w:style>
  <w:style w:type="paragraph" w:customStyle="1" w:styleId="UCISABody">
    <w:name w:val="UCISA Body"/>
    <w:basedOn w:val="Normal"/>
    <w:rsid w:val="00364C56"/>
    <w:pPr>
      <w:spacing w:after="0" w:line="260" w:lineRule="exact"/>
    </w:pPr>
    <w:rPr>
      <w:rFonts w:ascii="TheSans B4 SemiLight" w:eastAsia="Times New Roman" w:hAnsi="TheSans B4 SemiLight" w:cs="Times New Roman"/>
      <w:sz w:val="19"/>
      <w:szCs w:val="24"/>
    </w:rPr>
  </w:style>
  <w:style w:type="paragraph" w:styleId="ListParagraph">
    <w:name w:val="List Paragraph"/>
    <w:basedOn w:val="Normal"/>
    <w:uiPriority w:val="34"/>
    <w:qFormat/>
    <w:rsid w:val="00364C56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00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065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.cutler\OneDrive%20-%20UCISA\Documents\nik\Desktop\templates\simple%20report%20uci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326FE10C3524DBC4E97F299EF670C" ma:contentTypeVersion="9" ma:contentTypeDescription="Create a new document." ma:contentTypeScope="" ma:versionID="79f6420aaa9d9cc71d822aaf8a5030fa">
  <xsd:schema xmlns:xsd="http://www.w3.org/2001/XMLSchema" xmlns:xs="http://www.w3.org/2001/XMLSchema" xmlns:p="http://schemas.microsoft.com/office/2006/metadata/properties" xmlns:ns3="5d5cfcd9-ac89-47d2-9c48-486808746721" xmlns:ns4="2bb2a809-e748-44e5-8da1-7fe784a5fb15" targetNamespace="http://schemas.microsoft.com/office/2006/metadata/properties" ma:root="true" ma:fieldsID="396f1047dee3ce14719381eb89cbe045" ns3:_="" ns4:_="">
    <xsd:import namespace="5d5cfcd9-ac89-47d2-9c48-486808746721"/>
    <xsd:import namespace="2bb2a809-e748-44e5-8da1-7fe784a5f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fcd9-ac89-47d2-9c48-48680874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a809-e748-44e5-8da1-7fe784a5f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F5DEC-2C87-40D9-97D0-F314371D4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D6746C-DF54-460D-8E09-39C14502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cfcd9-ac89-47d2-9c48-486808746721"/>
    <ds:schemaRef ds:uri="2bb2a809-e748-44e5-8da1-7fe784a5f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12857-FC64-4596-A37B-A7CD9F858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report ucisa</Template>
  <TotalTime>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Cutler</dc:creator>
  <cp:keywords/>
  <dc:description/>
  <cp:lastModifiedBy>Elaine Swift</cp:lastModifiedBy>
  <cp:revision>2</cp:revision>
  <dcterms:created xsi:type="dcterms:W3CDTF">2023-09-07T08:45:00Z</dcterms:created>
  <dcterms:modified xsi:type="dcterms:W3CDTF">2023-09-07T08:45:00Z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0x010100C57326FE10C3524DBC4E97F299EF670C</vt:lpwstr>
  </property>
  <property fmtid="{D5CDD505-2E9C-101B-9397-08002B2CF9AE}" pid="3" name="GrammarlyDocumentId">
    <vt:lpwstr>c043515d62672313a4c85e4d50907b04ffb02e05486e84bdf3cc69e6191bebf3</vt:lpwstr>
  </property>
</Properties>
</file>